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5441"/>
      </w:tblGrid>
      <w:tr w:rsidR="009F7C54" w:rsidRPr="00CD600C" w:rsidTr="00CD600C">
        <w:tc>
          <w:tcPr>
            <w:tcW w:w="15441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CD600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Мичуринский муниципальный округ</w:t>
            </w:r>
          </w:p>
        </w:tc>
      </w:tr>
      <w:tr w:rsidR="009F7C54" w:rsidRPr="00CD600C" w:rsidTr="00CD600C">
        <w:tc>
          <w:tcPr>
            <w:tcW w:w="15441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9F7C54" w:rsidRDefault="009F7C54" w:rsidP="00AF57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A44">
        <w:rPr>
          <w:rFonts w:ascii="Times New Roman" w:hAnsi="Times New Roman"/>
          <w:b/>
          <w:bCs/>
          <w:sz w:val="28"/>
          <w:szCs w:val="28"/>
        </w:rPr>
        <w:t>Всероссийские спортивные соревнования школьников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 w:rsidRPr="00396A44">
        <w:rPr>
          <w:rFonts w:ascii="Times New Roman" w:hAnsi="Times New Roman"/>
          <w:b/>
          <w:bCs/>
          <w:sz w:val="28"/>
          <w:szCs w:val="28"/>
        </w:rPr>
        <w:t>ПРЕЗИДЕНТСКИЕ СОСТЯЗАНИЯ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5524"/>
        <w:gridCol w:w="1417"/>
        <w:gridCol w:w="7607"/>
      </w:tblGrid>
      <w:tr w:rsidR="009F7C54" w:rsidRPr="00CD600C" w:rsidTr="00CD600C">
        <w:tc>
          <w:tcPr>
            <w:tcW w:w="552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Pr="00CD60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Муниципальный этап</w:t>
            </w:r>
          </w:p>
        </w:tc>
        <w:tc>
          <w:tcPr>
            <w:tcW w:w="1417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607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Мичуринский муниципальный округ</w:t>
            </w:r>
          </w:p>
        </w:tc>
      </w:tr>
      <w:tr w:rsidR="009F7C54" w:rsidRPr="00CD600C" w:rsidTr="00CD600C">
        <w:tc>
          <w:tcPr>
            <w:tcW w:w="5524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9F7C54" w:rsidRPr="00CD600C" w:rsidRDefault="009F7C54" w:rsidP="00CD600C">
            <w:pPr>
              <w:spacing w:after="0" w:line="240" w:lineRule="atLeas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F7C54" w:rsidRDefault="009F7C54" w:rsidP="00BF1D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C54" w:rsidRDefault="009F7C54" w:rsidP="00BF1D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A44">
        <w:rPr>
          <w:rFonts w:ascii="Times New Roman" w:hAnsi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W w:w="16160" w:type="dxa"/>
        <w:tblInd w:w="-284" w:type="dxa"/>
        <w:tblLook w:val="00A0"/>
      </w:tblPr>
      <w:tblGrid>
        <w:gridCol w:w="6"/>
        <w:gridCol w:w="2511"/>
        <w:gridCol w:w="1396"/>
        <w:gridCol w:w="846"/>
        <w:gridCol w:w="1213"/>
        <w:gridCol w:w="1303"/>
        <w:gridCol w:w="1181"/>
        <w:gridCol w:w="1303"/>
        <w:gridCol w:w="1194"/>
        <w:gridCol w:w="1489"/>
        <w:gridCol w:w="1468"/>
        <w:gridCol w:w="985"/>
        <w:gridCol w:w="556"/>
        <w:gridCol w:w="709"/>
      </w:tblGrid>
      <w:tr w:rsidR="009F7C54" w:rsidRPr="00CD600C" w:rsidTr="00CD600C">
        <w:trPr>
          <w:gridBefore w:val="1"/>
          <w:gridAfter w:val="1"/>
          <w:wAfter w:w="425" w:type="dxa"/>
        </w:trPr>
        <w:tc>
          <w:tcPr>
            <w:tcW w:w="15451" w:type="dxa"/>
            <w:gridSpan w:val="1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СРЕДИ      </w:t>
            </w:r>
            <w:r w:rsidRPr="00CD60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СЕЛЬСКИХ </w:t>
            </w:r>
            <w:r w:rsidRPr="00CD60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КЛАСС-КОМАНД</w:t>
            </w:r>
          </w:p>
        </w:tc>
      </w:tr>
      <w:tr w:rsidR="009F7C54" w:rsidRPr="00CD600C" w:rsidTr="00CD600C">
        <w:trPr>
          <w:gridBefore w:val="1"/>
          <w:gridAfter w:val="1"/>
          <w:wAfter w:w="425" w:type="dxa"/>
        </w:trPr>
        <w:tc>
          <w:tcPr>
            <w:tcW w:w="15451" w:type="dxa"/>
            <w:gridSpan w:val="1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(городских, сельских)</w:t>
            </w:r>
          </w:p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tbl>
            <w:tblPr>
              <w:tblW w:w="0" w:type="auto"/>
              <w:tblLook w:val="00A0"/>
            </w:tblPr>
            <w:tblGrid>
              <w:gridCol w:w="3859"/>
            </w:tblGrid>
            <w:tr w:rsidR="009F7C54" w:rsidRPr="00CD600C" w:rsidTr="00CD600C">
              <w:tc>
                <w:tcPr>
                  <w:tcW w:w="3859" w:type="dxa"/>
                </w:tcPr>
                <w:p w:rsidR="009F7C54" w:rsidRPr="00CD600C" w:rsidRDefault="009F7C54" w:rsidP="00CD60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CD600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МБОУ Новоникольская СОШ</w:t>
                  </w:r>
                </w:p>
              </w:tc>
            </w:tr>
            <w:tr w:rsidR="009F7C54" w:rsidRPr="00CD600C" w:rsidTr="00CD600C">
              <w:tc>
                <w:tcPr>
                  <w:tcW w:w="3859" w:type="dxa"/>
                </w:tcPr>
                <w:p w:rsidR="009F7C54" w:rsidRPr="00CD600C" w:rsidRDefault="009F7C54" w:rsidP="00CD60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CD600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9F7C54" w:rsidRPr="00CD600C" w:rsidTr="00CD600C">
              <w:tc>
                <w:tcPr>
                  <w:tcW w:w="3859" w:type="dxa"/>
                </w:tcPr>
                <w:p w:rsidR="009F7C54" w:rsidRPr="00CD600C" w:rsidRDefault="009F7C54" w:rsidP="00CD60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18 -19.04.2024</w:t>
                  </w:r>
                </w:p>
              </w:tc>
            </w:tr>
            <w:tr w:rsidR="009F7C54" w:rsidRPr="00CD600C" w:rsidTr="00CD600C">
              <w:tc>
                <w:tcPr>
                  <w:tcW w:w="3859" w:type="dxa"/>
                </w:tcPr>
                <w:p w:rsidR="009F7C54" w:rsidRPr="00CD600C" w:rsidRDefault="009F7C54" w:rsidP="00CD60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CD600C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дата проведения</w:t>
                  </w:r>
                </w:p>
                <w:p w:rsidR="009F7C54" w:rsidRPr="00CD600C" w:rsidRDefault="009F7C54" w:rsidP="00CD60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  <w:vMerge w:val="restart"/>
            <w:vAlign w:val="center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456" w:type="dxa"/>
            <w:gridSpan w:val="3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8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498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Подвижные </w:t>
            </w:r>
          </w:p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959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Легкоатлетическая </w:t>
            </w:r>
          </w:p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эстафета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  <w:vMerge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</w:t>
            </w:r>
          </w:p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Стаевская СОШ</w:t>
            </w: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1284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04:12,00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05:09,10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Мановицы</w:t>
            </w: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04:13,80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05:47,00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Круглое</w:t>
            </w: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05:10,12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06:24,52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Заворонежская СОШ</w:t>
            </w: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06:13,00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06:50,00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Кочетовская СОШ</w:t>
            </w: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06:13,45</w:t>
            </w: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07:00,00</w:t>
            </w: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00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7C54" w:rsidRPr="00CD600C" w:rsidTr="00CD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2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F7C54" w:rsidRDefault="009F7C54" w:rsidP="00BF1D6F">
      <w:pPr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2263" w:type="dxa"/>
        <w:tblLook w:val="00A0"/>
      </w:tblPr>
      <w:tblGrid>
        <w:gridCol w:w="2884"/>
        <w:gridCol w:w="4346"/>
        <w:gridCol w:w="2835"/>
      </w:tblGrid>
      <w:tr w:rsidR="009F7C54" w:rsidRPr="00CD600C" w:rsidTr="00CD600C">
        <w:tc>
          <w:tcPr>
            <w:tcW w:w="288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00C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D600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Попов А.В.</w:t>
            </w:r>
          </w:p>
        </w:tc>
      </w:tr>
      <w:tr w:rsidR="009F7C54" w:rsidRPr="00CD600C" w:rsidTr="00CD600C">
        <w:tc>
          <w:tcPr>
            <w:tcW w:w="288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9F7C54" w:rsidRPr="00CD600C" w:rsidTr="00CD600C">
        <w:tc>
          <w:tcPr>
            <w:tcW w:w="288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00C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600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Бойченко Т.С.</w:t>
            </w:r>
          </w:p>
        </w:tc>
      </w:tr>
      <w:tr w:rsidR="009F7C54" w:rsidRPr="00CD600C" w:rsidTr="00CD600C">
        <w:tc>
          <w:tcPr>
            <w:tcW w:w="2884" w:type="dxa"/>
          </w:tcPr>
          <w:p w:rsidR="009F7C54" w:rsidRPr="00CD600C" w:rsidRDefault="009F7C54" w:rsidP="00CD600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F7C54" w:rsidRPr="00CD600C" w:rsidRDefault="009F7C54" w:rsidP="00CD6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600C">
              <w:rPr>
                <w:rFonts w:ascii="Times New Roman" w:hAnsi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9F7C54" w:rsidRDefault="009F7C54" w:rsidP="00BF1D6F">
      <w:pPr>
        <w:rPr>
          <w:rFonts w:ascii="Times New Roman" w:hAnsi="Times New Roman"/>
          <w:i/>
          <w:iCs/>
          <w:sz w:val="28"/>
          <w:szCs w:val="28"/>
        </w:rPr>
      </w:pPr>
    </w:p>
    <w:p w:rsidR="009F7C54" w:rsidRPr="00D7339A" w:rsidRDefault="009F7C54" w:rsidP="00D7339A">
      <w:pPr>
        <w:spacing w:line="240" w:lineRule="auto"/>
        <w:ind w:firstLine="708"/>
        <w:rPr>
          <w:rFonts w:ascii="Times New Roman" w:hAnsi="Times New Roman"/>
          <w:i/>
          <w:iCs/>
          <w:sz w:val="20"/>
          <w:szCs w:val="20"/>
        </w:rPr>
      </w:pPr>
      <w:r w:rsidRPr="00D7339A">
        <w:rPr>
          <w:rFonts w:ascii="Times New Roman" w:hAnsi="Times New Roman"/>
          <w:i/>
          <w:iCs/>
          <w:sz w:val="20"/>
          <w:szCs w:val="20"/>
        </w:rPr>
        <w:t>Сумма мест считается по столбцам с коэффициентом.</w:t>
      </w:r>
    </w:p>
    <w:p w:rsidR="009F7C54" w:rsidRPr="00D7339A" w:rsidRDefault="009F7C54" w:rsidP="00D7339A">
      <w:pPr>
        <w:spacing w:line="240" w:lineRule="auto"/>
        <w:ind w:firstLine="708"/>
        <w:rPr>
          <w:rFonts w:ascii="Times New Roman" w:hAnsi="Times New Roman"/>
          <w:i/>
          <w:iCs/>
          <w:sz w:val="20"/>
          <w:szCs w:val="20"/>
        </w:rPr>
      </w:pPr>
      <w:r w:rsidRPr="00D7339A">
        <w:rPr>
          <w:rFonts w:ascii="Times New Roman" w:hAnsi="Times New Roman"/>
          <w:i/>
          <w:iCs/>
          <w:sz w:val="20"/>
          <w:szCs w:val="20"/>
        </w:rPr>
        <w:t>Итоговое место определяется по наименьшей сумме.</w:t>
      </w:r>
    </w:p>
    <w:p w:rsidR="009F7C54" w:rsidRPr="009D104E" w:rsidRDefault="009F7C54" w:rsidP="009D104E">
      <w:pPr>
        <w:spacing w:line="240" w:lineRule="auto"/>
        <w:rPr>
          <w:rFonts w:ascii="Times New Roman" w:hAnsi="Times New Roman"/>
          <w:i/>
          <w:iCs/>
        </w:rPr>
      </w:pPr>
    </w:p>
    <w:sectPr w:rsidR="009F7C54" w:rsidRPr="009D104E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6F"/>
    <w:rsid w:val="0006483B"/>
    <w:rsid w:val="000A327C"/>
    <w:rsid w:val="00113371"/>
    <w:rsid w:val="00187914"/>
    <w:rsid w:val="001D5CC2"/>
    <w:rsid w:val="00215B93"/>
    <w:rsid w:val="003747D5"/>
    <w:rsid w:val="0038342A"/>
    <w:rsid w:val="00396A44"/>
    <w:rsid w:val="003B212E"/>
    <w:rsid w:val="0052533F"/>
    <w:rsid w:val="005919B6"/>
    <w:rsid w:val="0062450C"/>
    <w:rsid w:val="00677050"/>
    <w:rsid w:val="006A66C6"/>
    <w:rsid w:val="007501EB"/>
    <w:rsid w:val="007F6768"/>
    <w:rsid w:val="00894704"/>
    <w:rsid w:val="008E36C5"/>
    <w:rsid w:val="00990D91"/>
    <w:rsid w:val="009D104E"/>
    <w:rsid w:val="009E2F5C"/>
    <w:rsid w:val="009F7C54"/>
    <w:rsid w:val="00AD019A"/>
    <w:rsid w:val="00AE26C1"/>
    <w:rsid w:val="00AF5700"/>
    <w:rsid w:val="00BF1D6F"/>
    <w:rsid w:val="00C05DAA"/>
    <w:rsid w:val="00C16180"/>
    <w:rsid w:val="00C51B13"/>
    <w:rsid w:val="00C80E09"/>
    <w:rsid w:val="00CD600C"/>
    <w:rsid w:val="00D310F8"/>
    <w:rsid w:val="00D7339A"/>
    <w:rsid w:val="00D7689B"/>
    <w:rsid w:val="00D82E33"/>
    <w:rsid w:val="00DC1F21"/>
    <w:rsid w:val="00E33103"/>
    <w:rsid w:val="00E3529A"/>
    <w:rsid w:val="00E52A9A"/>
    <w:rsid w:val="00EB3428"/>
    <w:rsid w:val="00ED7E18"/>
    <w:rsid w:val="00F7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1D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2</Pages>
  <Words>197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Сергей</cp:lastModifiedBy>
  <cp:revision>10</cp:revision>
  <cp:lastPrinted>2022-03-30T12:08:00Z</cp:lastPrinted>
  <dcterms:created xsi:type="dcterms:W3CDTF">2022-03-30T09:59:00Z</dcterms:created>
  <dcterms:modified xsi:type="dcterms:W3CDTF">2024-06-05T18:24:00Z</dcterms:modified>
</cp:coreProperties>
</file>